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/>
    <w:p>
      <w:pPr>
        <w:spacing w:after="1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/>
        </w:rPr>
        <w:t>标准名称：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《汽车轮胎修补应用规范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征求意见稿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/>
          <w:p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/>
          <w:p/>
          <w:p/>
          <w:p/>
          <w:p/>
          <w:p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/>
          <w:p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/>
          <w:p/>
          <w:p/>
          <w:p/>
          <w:p/>
          <w:p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/>
          <w:p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/>
          <w:p/>
          <w:p/>
          <w:p/>
          <w:p/>
          <w:p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z w:val="18"/>
        </w:rPr>
      </w:pPr>
      <w:r>
        <w:rPr>
          <w:sz w:val="18"/>
        </w:rPr>
        <w:t xml:space="preserve">  </w:t>
      </w:r>
    </w:p>
    <w:p>
      <w:pPr>
        <w:rPr>
          <w:rFonts w:hint="eastAsia"/>
          <w:sz w:val="18"/>
          <w:lang w:eastAsia="zh-CN"/>
        </w:rPr>
      </w:pPr>
      <w:r>
        <w:rPr>
          <w:rFonts w:hint="eastAsia"/>
          <w:sz w:val="18"/>
        </w:rPr>
        <w:t>注：如所提意见篇幅不够可增加附</w:t>
      </w:r>
      <w:r>
        <w:rPr>
          <w:rFonts w:hint="eastAsia" w:ascii="Times New Roman" w:hAnsi="Times New Roman" w:eastAsia="宋体" w:cs="Times New Roman"/>
          <w:sz w:val="18"/>
        </w:rPr>
        <w:t>页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反馈：于新，18611123986 （同微信），503398634@qq.com</w:t>
      </w:r>
      <w:bookmarkStart w:id="0" w:name="_GoBack"/>
      <w:bookmarkEnd w:id="0"/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3953E6"/>
    <w:rsid w:val="00FB773E"/>
    <w:rsid w:val="0159555E"/>
    <w:rsid w:val="0B763CCA"/>
    <w:rsid w:val="162F6D8A"/>
    <w:rsid w:val="1B051D86"/>
    <w:rsid w:val="205E7E8C"/>
    <w:rsid w:val="226A6D51"/>
    <w:rsid w:val="3CA91FB6"/>
    <w:rsid w:val="4AB25178"/>
    <w:rsid w:val="4EB83055"/>
    <w:rsid w:val="648A7108"/>
    <w:rsid w:val="65EF0D71"/>
    <w:rsid w:val="67280F76"/>
    <w:rsid w:val="742F2BB2"/>
    <w:rsid w:val="78892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117</Words>
  <Characters>145</Characters>
  <Lines>1</Lines>
  <Paragraphs>1</Paragraphs>
  <TotalTime>0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底彦彬  放心</cp:lastModifiedBy>
  <dcterms:modified xsi:type="dcterms:W3CDTF">2023-09-27T06:29:48Z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96B453C0D3FE43828B23AF52C016F397_13</vt:lpwstr>
  </property>
</Properties>
</file>